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49" w:rsidRDefault="00B37649" w:rsidP="00B37649">
      <w:pPr>
        <w:rPr>
          <w:rFonts w:ascii="Arial" w:hAnsi="Arial"/>
          <w:b/>
          <w:sz w:val="48"/>
        </w:rPr>
      </w:pPr>
      <w:r>
        <w:rPr>
          <w:rFonts w:ascii="Arial" w:hAnsi="Arial"/>
          <w:b/>
          <w:noProof/>
          <w:sz w:val="48"/>
        </w:rPr>
        <w:drawing>
          <wp:inline distT="0" distB="0" distL="0" distR="0" wp14:anchorId="11EDA29F" wp14:editId="64847564">
            <wp:extent cx="2211705" cy="76581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649" w:rsidRDefault="00B37649" w:rsidP="00B37649">
      <w:pPr>
        <w:rPr>
          <w:rFonts w:ascii="Arial" w:hAnsi="Arial"/>
          <w:b/>
          <w:sz w:val="48"/>
        </w:rPr>
      </w:pPr>
    </w:p>
    <w:p w:rsidR="00B37649" w:rsidRDefault="00B37649" w:rsidP="00B37649">
      <w:pPr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Workshop-Reihe:</w:t>
      </w:r>
    </w:p>
    <w:p w:rsidR="00B37649" w:rsidRDefault="00B37649" w:rsidP="00B37649">
      <w:pPr>
        <w:rPr>
          <w:rFonts w:ascii="Arial" w:hAnsi="Arial"/>
          <w:b/>
          <w:sz w:val="48"/>
        </w:rPr>
      </w:pPr>
    </w:p>
    <w:p w:rsidR="00B37649" w:rsidRDefault="00B37649" w:rsidP="00B37649">
      <w:pPr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Unterricht in Klassen des Gemeinsamen Lernens</w:t>
      </w:r>
    </w:p>
    <w:p w:rsidR="00064375" w:rsidRDefault="00064375"/>
    <w:p w:rsidR="00B37649" w:rsidRDefault="00B37649"/>
    <w:p w:rsidR="00B37649" w:rsidRDefault="00B37649" w:rsidP="00B37649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Tagesveranstaltungen zu ausgewählten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Th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z w:val="28"/>
        </w:rPr>
        <w:t>men für Lehrer/innen aus dem G</w:t>
      </w:r>
      <w:r>
        <w:rPr>
          <w:rFonts w:ascii="Arial" w:hAnsi="Arial"/>
          <w:b/>
          <w:sz w:val="28"/>
        </w:rPr>
        <w:t>emeinsamen Lernen</w:t>
      </w:r>
      <w:bookmarkStart w:id="0" w:name="_GoBack"/>
      <w:bookmarkEnd w:id="0"/>
      <w:r>
        <w:rPr>
          <w:rFonts w:ascii="Arial" w:hAnsi="Arial"/>
          <w:b/>
          <w:sz w:val="28"/>
        </w:rPr>
        <w:t xml:space="preserve"> </w:t>
      </w:r>
    </w:p>
    <w:p w:rsidR="00B37649" w:rsidRPr="00DA0AC7" w:rsidRDefault="00B37649" w:rsidP="00B37649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der Primar- und Sekundarstufe 1</w:t>
      </w:r>
    </w:p>
    <w:p w:rsidR="00B37649" w:rsidRDefault="00B37649"/>
    <w:p w:rsidR="00B37649" w:rsidRDefault="00B37649"/>
    <w:p w:rsidR="00B37649" w:rsidRPr="00B37649" w:rsidRDefault="00B37649" w:rsidP="00B37649">
      <w:pPr>
        <w:spacing w:after="200" w:line="276" w:lineRule="auto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B37649">
        <w:rPr>
          <w:rFonts w:ascii="Arial" w:eastAsiaTheme="minorHAnsi" w:hAnsi="Arial" w:cs="Arial"/>
          <w:b/>
          <w:sz w:val="28"/>
          <w:szCs w:val="28"/>
          <w:lang w:eastAsia="en-US"/>
        </w:rPr>
        <w:t>Anmeldung:</w:t>
      </w:r>
    </w:p>
    <w:p w:rsidR="00B37649" w:rsidRPr="00B37649" w:rsidRDefault="00B37649" w:rsidP="00B37649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B37649" w:rsidRPr="00B37649" w:rsidRDefault="00B37649" w:rsidP="00B37649">
      <w:pPr>
        <w:spacing w:after="200" w:line="276" w:lineRule="auto"/>
        <w:rPr>
          <w:rFonts w:ascii="Arial" w:eastAsiaTheme="minorHAnsi" w:hAnsi="Arial" w:cs="Arial"/>
          <w:b/>
          <w:szCs w:val="24"/>
          <w:lang w:eastAsia="en-US"/>
        </w:rPr>
      </w:pPr>
      <w:r w:rsidRPr="00B37649">
        <w:rPr>
          <w:rFonts w:ascii="Arial" w:eastAsiaTheme="minorHAnsi" w:hAnsi="Arial" w:cs="Arial"/>
          <w:b/>
          <w:szCs w:val="24"/>
          <w:lang w:eastAsia="en-US"/>
        </w:rPr>
        <w:t>Eine Anmeldung zu den Veranstaltungen muss aus organisatorischen Gründen für alle Veranstaltungen bis zum 19.03.2014 erfolgen.</w:t>
      </w:r>
    </w:p>
    <w:p w:rsidR="00B37649" w:rsidRPr="00B37649" w:rsidRDefault="00B37649" w:rsidP="00B37649">
      <w:pPr>
        <w:spacing w:after="200" w:line="276" w:lineRule="auto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4755677</wp:posOffset>
                </wp:positionH>
                <wp:positionV relativeFrom="paragraph">
                  <wp:posOffset>285883</wp:posOffset>
                </wp:positionV>
                <wp:extent cx="3285461" cy="797442"/>
                <wp:effectExtent l="0" t="0" r="0" b="31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5461" cy="797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649" w:rsidRPr="00B37649" w:rsidRDefault="00B37649" w:rsidP="00B37649">
                            <w:pPr>
                              <w:spacing w:after="200" w:line="276" w:lineRule="auto"/>
                              <w:rPr>
                                <w:rFonts w:ascii="Arial" w:eastAsiaTheme="minorHAnsi" w:hAnsi="Arial" w:cs="Arial"/>
                                <w:b/>
                                <w:szCs w:val="24"/>
                                <w:lang w:eastAsia="en-US"/>
                              </w:rPr>
                            </w:pPr>
                            <w:r w:rsidRPr="00B37649">
                              <w:rPr>
                                <w:rFonts w:ascii="Arial" w:eastAsiaTheme="minorHAnsi" w:hAnsi="Arial" w:cs="Arial"/>
                                <w:b/>
                                <w:szCs w:val="24"/>
                                <w:lang w:eastAsia="en-US"/>
                              </w:rPr>
                              <w:t>•</w:t>
                            </w:r>
                            <w:r w:rsidRPr="00B37649">
                              <w:rPr>
                                <w:rFonts w:ascii="Arial" w:eastAsiaTheme="minorHAnsi" w:hAnsi="Arial" w:cs="Arial"/>
                                <w:b/>
                                <w:szCs w:val="24"/>
                                <w:lang w:eastAsia="en-US"/>
                              </w:rPr>
                              <w:tab/>
                              <w:t>Per Telefon:</w:t>
                            </w:r>
                          </w:p>
                          <w:p w:rsidR="00B37649" w:rsidRPr="00B37649" w:rsidRDefault="00B37649" w:rsidP="00B37649">
                            <w:pPr>
                              <w:spacing w:after="200" w:line="276" w:lineRule="auto"/>
                              <w:rPr>
                                <w:rFonts w:ascii="Arial" w:eastAsiaTheme="minorHAnsi" w:hAnsi="Arial" w:cs="Arial"/>
                                <w:b/>
                                <w:szCs w:val="24"/>
                                <w:lang w:eastAsia="en-US"/>
                              </w:rPr>
                            </w:pPr>
                            <w:r w:rsidRPr="00B37649">
                              <w:rPr>
                                <w:rFonts w:ascii="Arial" w:eastAsiaTheme="minorHAnsi" w:hAnsi="Arial" w:cs="Arial"/>
                                <w:b/>
                                <w:szCs w:val="24"/>
                                <w:lang w:eastAsia="en-US"/>
                              </w:rPr>
                              <w:t xml:space="preserve">              05251-308561</w:t>
                            </w:r>
                          </w:p>
                          <w:p w:rsidR="00B37649" w:rsidRDefault="00B37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4.45pt;margin-top:22.5pt;width:258.7pt;height:6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" fillcolor="white [3201]" stroked="f" strokeweight=".5pt">
                <v:textbox>
                  <w:txbxContent>
                    <w:p w:rsidR="00B37649" w:rsidRPr="00B37649" w:rsidRDefault="00B37649" w:rsidP="00B37649">
                      <w:pPr>
                        <w:spacing w:after="200" w:line="276" w:lineRule="auto"/>
                        <w:rPr>
                          <w:rFonts w:ascii="Arial" w:eastAsiaTheme="minorHAnsi" w:hAnsi="Arial" w:cs="Arial"/>
                          <w:b/>
                          <w:szCs w:val="24"/>
                          <w:lang w:eastAsia="en-US"/>
                        </w:rPr>
                      </w:pPr>
                      <w:r w:rsidRPr="00B37649">
                        <w:rPr>
                          <w:rFonts w:ascii="Arial" w:eastAsiaTheme="minorHAnsi" w:hAnsi="Arial" w:cs="Arial"/>
                          <w:b/>
                          <w:szCs w:val="24"/>
                          <w:lang w:eastAsia="en-US"/>
                        </w:rPr>
                        <w:t>•</w:t>
                      </w:r>
                      <w:r w:rsidRPr="00B37649">
                        <w:rPr>
                          <w:rFonts w:ascii="Arial" w:eastAsiaTheme="minorHAnsi" w:hAnsi="Arial" w:cs="Arial"/>
                          <w:b/>
                          <w:szCs w:val="24"/>
                          <w:lang w:eastAsia="en-US"/>
                        </w:rPr>
                        <w:tab/>
                        <w:t>Per Telefon:</w:t>
                      </w:r>
                    </w:p>
                    <w:p w:rsidR="00B37649" w:rsidRPr="00B37649" w:rsidRDefault="00B37649" w:rsidP="00B37649">
                      <w:pPr>
                        <w:spacing w:after="200" w:line="276" w:lineRule="auto"/>
                        <w:rPr>
                          <w:rFonts w:ascii="Arial" w:eastAsiaTheme="minorHAnsi" w:hAnsi="Arial" w:cs="Arial"/>
                          <w:b/>
                          <w:szCs w:val="24"/>
                          <w:lang w:eastAsia="en-US"/>
                        </w:rPr>
                      </w:pPr>
                      <w:r w:rsidRPr="00B37649">
                        <w:rPr>
                          <w:rFonts w:ascii="Arial" w:eastAsiaTheme="minorHAnsi" w:hAnsi="Arial" w:cs="Arial"/>
                          <w:b/>
                          <w:szCs w:val="24"/>
                          <w:lang w:eastAsia="en-US"/>
                        </w:rPr>
                        <w:t xml:space="preserve">              05251-308561</w:t>
                      </w:r>
                    </w:p>
                    <w:p w:rsidR="00B37649" w:rsidRDefault="00B37649"/>
                  </w:txbxContent>
                </v:textbox>
              </v:shape>
            </w:pict>
          </mc:Fallback>
        </mc:AlternateContent>
      </w:r>
    </w:p>
    <w:p w:rsidR="00B37649" w:rsidRPr="00B37649" w:rsidRDefault="00B37649" w:rsidP="00B37649">
      <w:pPr>
        <w:spacing w:after="200" w:line="276" w:lineRule="auto"/>
        <w:rPr>
          <w:rFonts w:ascii="Arial" w:eastAsiaTheme="minorHAnsi" w:hAnsi="Arial" w:cs="Arial"/>
          <w:b/>
          <w:szCs w:val="24"/>
          <w:lang w:val="en-US" w:eastAsia="en-US"/>
        </w:rPr>
      </w:pPr>
      <w:r w:rsidRPr="00B37649">
        <w:rPr>
          <w:rFonts w:ascii="Arial" w:eastAsiaTheme="minorHAnsi" w:hAnsi="Arial" w:cs="Arial"/>
          <w:b/>
          <w:szCs w:val="24"/>
          <w:lang w:val="en-US" w:eastAsia="en-US"/>
        </w:rPr>
        <w:t>•</w:t>
      </w:r>
      <w:r w:rsidRPr="00B37649">
        <w:rPr>
          <w:rFonts w:ascii="Arial" w:eastAsiaTheme="minorHAnsi" w:hAnsi="Arial" w:cs="Arial"/>
          <w:b/>
          <w:szCs w:val="24"/>
          <w:lang w:val="en-US" w:eastAsia="en-US"/>
        </w:rPr>
        <w:tab/>
        <w:t>Per Mail an:</w:t>
      </w:r>
    </w:p>
    <w:p w:rsidR="00B37649" w:rsidRPr="00B37649" w:rsidRDefault="00B37649" w:rsidP="00B37649">
      <w:pPr>
        <w:spacing w:after="200" w:line="276" w:lineRule="auto"/>
        <w:rPr>
          <w:rFonts w:ascii="Arial" w:eastAsiaTheme="minorHAnsi" w:hAnsi="Arial" w:cs="Arial"/>
          <w:b/>
          <w:szCs w:val="24"/>
          <w:lang w:val="en-US" w:eastAsia="en-US"/>
        </w:rPr>
      </w:pPr>
      <w:r w:rsidRPr="00B37649">
        <w:rPr>
          <w:rFonts w:ascii="Arial" w:eastAsiaTheme="minorHAnsi" w:hAnsi="Arial" w:cs="Arial"/>
          <w:b/>
          <w:szCs w:val="24"/>
          <w:lang w:val="en-US" w:eastAsia="en-US"/>
        </w:rPr>
        <w:t xml:space="preserve">               luettenbergs@kreis-paderborn.de</w:t>
      </w:r>
    </w:p>
    <w:sectPr w:rsidR="00B37649" w:rsidRPr="00B37649" w:rsidSect="00B3764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49"/>
    <w:rsid w:val="00064375"/>
    <w:rsid w:val="00B3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76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49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76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49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2524DDC</Template>
  <TotalTime>0</TotalTime>
  <Pages>1</Pages>
  <Words>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Lüttenberg, 40, Kreis PB</dc:creator>
  <cp:lastModifiedBy>Lüttenberg, 40, Kreis PB</cp:lastModifiedBy>
  <cp:revision>1</cp:revision>
  <dcterms:created xsi:type="dcterms:W3CDTF">2014-03-10T11:00:00Z</dcterms:created>
  <dcterms:modified xsi:type="dcterms:W3CDTF">2014-03-10T11:09:00Z</dcterms:modified>
</cp:coreProperties>
</file>